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13.11.2025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22025370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8490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84905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84905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8490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84905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84905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84905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8490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84905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84905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84905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84905" w:rsidP="00A27604">
            <w:pPr>
              <w:ind w:hanging="11"/>
              <w:jc w:val="center"/>
              <w:rPr>
                <w:lang w:val="en-US"/>
              </w:rPr>
            </w:pPr>
            <w:r>
              <w:t>10:20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8490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84905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984905" w:rsidP="00A84BB5">
            <w:pPr>
              <w:ind w:firstLine="0"/>
              <w:jc w:val="center"/>
            </w:pPr>
            <w:r>
              <w:t>с 11:00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984905" w:rsidP="003D7AD0">
            <w:pPr>
              <w:ind w:firstLine="0"/>
              <w:jc w:val="center"/>
            </w:pPr>
            <w:r w:rsidRPr="006759A9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p w:rsidR="0046681E" w:rsidRPr="006759A9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984905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984905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984905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</w:t>
      </w:r>
      <w:r>
        <w:lastRenderedPageBreak/>
        <w:t>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05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759A9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8490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F3A441-A944-4E6A-ADF1-E69AC9DB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2025-11-12T15:08:00Z</dcterms:created>
  <dcterms:modified xsi:type="dcterms:W3CDTF">2025-11-12T15:08:00Z</dcterms:modified>
</cp:coreProperties>
</file>