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19.03.2026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22026068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A4EE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A4EE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A4EE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A4EE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A4EE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A4EE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A4EE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A4EE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A4EE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A4EE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A4EE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A4EE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A4EE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A4E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A4EE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A4EE5" w:rsidP="00A84BB5">
            <w:pPr>
              <w:ind w:firstLine="0"/>
              <w:jc w:val="center"/>
            </w:pPr>
            <w:r>
              <w:t>с 16:50 по 17:00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A4EE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A4EE5" w:rsidP="003D7AD0">
            <w:pPr>
              <w:ind w:firstLine="0"/>
              <w:jc w:val="center"/>
            </w:pPr>
            <w:r w:rsidRPr="00C258AB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C258AB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E5"/>
    <w:rsid w:val="0001348B"/>
    <w:rsid w:val="000315D5"/>
    <w:rsid w:val="000529E5"/>
    <w:rsid w:val="000C0CCB"/>
    <w:rsid w:val="0010018C"/>
    <w:rsid w:val="0011116A"/>
    <w:rsid w:val="001813AC"/>
    <w:rsid w:val="001A4EE5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258AB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8D0601-904A-454C-B409-AEF591D8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2026-03-19T12:08:00Z</dcterms:created>
  <dcterms:modified xsi:type="dcterms:W3CDTF">2026-03-19T12:08:00Z</dcterms:modified>
</cp:coreProperties>
</file>