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6B4CA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11.12.2025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6B4CA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22025427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6B4CA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6B4CAC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6B4CA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6B4CA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364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B4CA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11.12.2025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6B4CA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10.12.2026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6B4CAC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6B4CA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6B4CAC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6B4CAC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6B4CAC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6B4CAC" w:rsidP="00605D85">
            <w:pPr>
              <w:ind w:firstLine="0"/>
              <w:jc w:val="center"/>
            </w:pPr>
            <w:r>
              <w:t>Пополняемый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6B4CAC" w:rsidP="00605D85">
            <w:pPr>
              <w:ind w:firstLine="0"/>
              <w:jc w:val="center"/>
            </w:pPr>
            <w:r>
              <w:t>20 000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6B4CAC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6B4CAC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6B4CAC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6B4CA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6B4CA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6B4CA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6B4CA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15:40***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6B4CAC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6B4CAC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6B4CAC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6B4CAC" w:rsidP="00A27604">
            <w:pPr>
              <w:ind w:hanging="11"/>
              <w:jc w:val="center"/>
              <w:rPr>
                <w:lang w:val="en-US"/>
              </w:rPr>
            </w:pPr>
            <w:r>
              <w:t>15:50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6B4CA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6B4CAC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6B4CA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6B4CAC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6B4CAC" w:rsidP="00A84BB5">
            <w:pPr>
              <w:ind w:firstLine="0"/>
              <w:jc w:val="center"/>
            </w:pPr>
            <w:r>
              <w:t>с 16:30 по 16:50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6B4CAC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6B4CAC" w:rsidP="003D7AD0">
            <w:pPr>
              <w:ind w:firstLine="0"/>
              <w:jc w:val="center"/>
            </w:pPr>
            <w:r w:rsidRPr="002B3FBE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2B3FBE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6B4CAC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6B4CAC" w:rsidP="00674164">
      <w:pPr>
        <w:ind w:right="141"/>
        <w:rPr>
          <w:vanish/>
          <w:sz w:val="24"/>
        </w:rPr>
      </w:pPr>
      <w: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</w:t>
      </w:r>
      <w:r>
        <w:lastRenderedPageBreak/>
        <w:t>принимается последнее из опубликованных значений ставки RUONIA.</w:t>
      </w:r>
      <w:r>
        <w:cr/>
      </w:r>
    </w:p>
    <w:p w:rsidR="00BB27DF" w:rsidRPr="009038B5" w:rsidRDefault="006B4CAC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CAC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2B3FBE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B4CAC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263CCC0-60F7-4C1F-B5F7-7611E951E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3</Pages>
  <Words>557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Леухин Антон Александрович</dc:creator>
  <cp:lastModifiedBy>Леухин Антон Александрович</cp:lastModifiedBy>
  <cp:revision>2</cp:revision>
  <dcterms:created xsi:type="dcterms:W3CDTF">2025-12-10T14:46:00Z</dcterms:created>
  <dcterms:modified xsi:type="dcterms:W3CDTF">2025-12-10T14:46:00Z</dcterms:modified>
</cp:coreProperties>
</file>