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21.01.2026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22026004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204B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204B8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204B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204B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204B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204B8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204B8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204B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204B8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204B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204B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204B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204B8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204B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204B8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204B8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204B8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204B8" w:rsidP="003D7AD0">
            <w:pPr>
              <w:ind w:firstLine="0"/>
              <w:jc w:val="center"/>
            </w:pPr>
            <w:r w:rsidRPr="0018229E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18229E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B8"/>
    <w:rsid w:val="0001348B"/>
    <w:rsid w:val="000315D5"/>
    <w:rsid w:val="000529E5"/>
    <w:rsid w:val="000C0CCB"/>
    <w:rsid w:val="0010018C"/>
    <w:rsid w:val="0011116A"/>
    <w:rsid w:val="001204B8"/>
    <w:rsid w:val="001813AC"/>
    <w:rsid w:val="0018229E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912D18-75BE-4BF0-90B1-E00254E6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2026-01-20T14:20:00Z</dcterms:created>
  <dcterms:modified xsi:type="dcterms:W3CDTF">2026-01-20T14:20:00Z</dcterms:modified>
</cp:coreProperties>
</file>