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22025373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0348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0348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0348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0348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0348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0348D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0348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0348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0348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0348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0348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034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0348D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0348D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0348D" w:rsidP="003D7AD0">
            <w:pPr>
              <w:ind w:firstLine="0"/>
              <w:jc w:val="center"/>
            </w:pPr>
            <w:r w:rsidRPr="00E0588C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8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348D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0588C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5978F5-23CA-44CE-8722-AEB33048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2025-11-14T14:29:00Z</dcterms:created>
  <dcterms:modified xsi:type="dcterms:W3CDTF">2025-11-14T14:29:00Z</dcterms:modified>
</cp:coreProperties>
</file>