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20.08.2025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22025237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06E8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06E81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06E8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06E8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06E8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06E8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06E8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06E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06E8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E81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24C40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06E81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04CD9-7CC4-4161-9CE0-EF684827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2025-08-19T14:36:00Z</dcterms:created>
  <dcterms:modified xsi:type="dcterms:W3CDTF">2025-08-19T14:36:00Z</dcterms:modified>
</cp:coreProperties>
</file>