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1 310 000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239C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239CA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239C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239C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239C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239C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239C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239C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239CA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239C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239C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239C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239C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239C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239C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239CA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239C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239CA" w:rsidP="003D7AD0">
            <w:pPr>
              <w:ind w:firstLine="0"/>
              <w:jc w:val="center"/>
            </w:pPr>
            <w:r w:rsidRPr="0014146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14146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CA"/>
    <w:rsid w:val="0001348B"/>
    <w:rsid w:val="000315D5"/>
    <w:rsid w:val="000529E5"/>
    <w:rsid w:val="000C0CCB"/>
    <w:rsid w:val="0010018C"/>
    <w:rsid w:val="0011116A"/>
    <w:rsid w:val="00141462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39CA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182777-3980-47D5-85E4-7B976756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2026-05-28T15:01:00Z</dcterms:created>
  <dcterms:modified xsi:type="dcterms:W3CDTF">2026-05-28T15:01:00Z</dcterms:modified>
</cp:coreProperties>
</file>