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23.06.2025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22025172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62729F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23.06.2025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62729F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62729F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62729F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62729F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62729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62729F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62729F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62729F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62729F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29F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044ED"/>
    <w:rsid w:val="00572206"/>
    <w:rsid w:val="00605D85"/>
    <w:rsid w:val="0060754A"/>
    <w:rsid w:val="0062729F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5BC1-017F-4E9E-AEB3-25008CE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2025-06-20T14:24:00Z</dcterms:created>
  <dcterms:modified xsi:type="dcterms:W3CDTF">2025-06-20T14:24:00Z</dcterms:modified>
</cp:coreProperties>
</file>