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22026121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1 010 000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F157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F157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F157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F157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F157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F157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F157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F157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F157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F15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F15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F15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F157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F15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F157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F157D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F157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F157D" w:rsidP="003D7AD0">
            <w:pPr>
              <w:ind w:firstLine="0"/>
              <w:jc w:val="center"/>
            </w:pPr>
            <w:r w:rsidRPr="00DA572D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A572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7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A572D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A539C-E52E-4A46-BD31-CB1EE73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2026-04-27T15:05:00Z</dcterms:created>
  <dcterms:modified xsi:type="dcterms:W3CDTF">2026-04-27T15:06:00Z</dcterms:modified>
</cp:coreProperties>
</file>