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0D13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25.12.2025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0D13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22025452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0D13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0D13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0D13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0D13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D13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25.12.2025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D13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29.12.2025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0D137F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0D13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15,28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0D13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0D137F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0D137F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0D137F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0D137F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0D137F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0D137F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0D137F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0D13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0D13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18:30 по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0D13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18:30 по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0D13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18:35 по 18:40**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0D137F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0D137F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0D137F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0D137F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0D13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18:40 по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0D137F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0D13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18:40 по 19:00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0D137F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0D137F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D137F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0D137F" w:rsidP="003D7AD0">
            <w:pPr>
              <w:ind w:firstLine="0"/>
              <w:jc w:val="center"/>
            </w:pPr>
            <w:r>
              <w:rPr>
                <w:lang w:val="en-US"/>
              </w:rPr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7F"/>
    <w:rsid w:val="0001348B"/>
    <w:rsid w:val="000315D5"/>
    <w:rsid w:val="000529E5"/>
    <w:rsid w:val="000C0CCB"/>
    <w:rsid w:val="000D137F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0EDE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ED515D-7F45-48E9-AFAE-CE096550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2025-12-25T14:54:00Z</dcterms:created>
  <dcterms:modified xsi:type="dcterms:W3CDTF">2025-12-25T14:55:00Z</dcterms:modified>
</cp:coreProperties>
</file>