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D70CE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29.01.2026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D70CE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22026017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D70CE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D70CEB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D70CE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D70CE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D70CE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29.01.2026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D70CE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02.02.2026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D70CEB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D70CE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15,28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D70CE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D70CEB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D70CEB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D70CEB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D70CEB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D70CEB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D70CEB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D70CEB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D70CE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D70CE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D70CE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D70CE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D70CEB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D70CEB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D70CEB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D70CEB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D70CE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D70CEB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D70CE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19:00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D70CEB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D70CEB" w:rsidP="00A84BB5">
            <w:pPr>
              <w:ind w:firstLine="0"/>
              <w:jc w:val="center"/>
            </w:pPr>
            <w:r>
              <w:t>с 19:00 по 19:10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D70CEB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D70CEB" w:rsidP="003D7AD0">
            <w:pPr>
              <w:ind w:firstLine="0"/>
              <w:jc w:val="center"/>
            </w:pPr>
            <w:r w:rsidRPr="00BA0DEA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BA0DEA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CEB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0DEA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70CEB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A67C1D-89E5-45EA-B98E-C24B66E8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2026-01-28T16:25:00Z</dcterms:created>
  <dcterms:modified xsi:type="dcterms:W3CDTF">2026-01-28T16:25:00Z</dcterms:modified>
</cp:coreProperties>
</file>