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536B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10.06.2024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536B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22024257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536B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536B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536B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536B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536B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11.06.2024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536B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10.09.2024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536B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536B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536B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536BF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536B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536B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536B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536B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536B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536B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536B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536B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536B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536B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536B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536B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536B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536B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6536BF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6536BF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6536BF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BF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536BF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117B6-E2F5-44C0-ABF8-254CB9FF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Степанян Георгий Александрович</dc:creator>
  <cp:keywords/>
  <dc:description/>
  <cp:lastModifiedBy>Степанян Георгий Александрович</cp:lastModifiedBy>
  <cp:revision>1</cp:revision>
  <dcterms:created xsi:type="dcterms:W3CDTF">2024-06-07T14:23:00Z</dcterms:created>
  <dcterms:modified xsi:type="dcterms:W3CDTF">2024-06-07T14:23:00Z</dcterms:modified>
</cp:coreProperties>
</file>