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22025349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7763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7763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77635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7763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7763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7763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77635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7763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77635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7763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7763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7763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776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377635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377635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377635" w:rsidP="003D7AD0">
            <w:pPr>
              <w:ind w:firstLine="0"/>
              <w:jc w:val="center"/>
            </w:pPr>
            <w:r w:rsidRPr="00CB4F56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377635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377635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377635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правилам математического округления) до двух знаков после запятой </w:t>
      </w:r>
      <w:r>
        <w:lastRenderedPageBreak/>
        <w:t>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3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77635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B4F56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FECDBF-A07E-45DB-83BE-D3656B0D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2025-10-29T16:07:00Z</dcterms:created>
  <dcterms:modified xsi:type="dcterms:W3CDTF">2025-10-29T16:07:00Z</dcterms:modified>
</cp:coreProperties>
</file>