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622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622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622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6229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622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622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622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622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6229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622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622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6229D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6229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6229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6229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6229D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96229D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6229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622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622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622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622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6229D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6229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6229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6229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622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96229D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622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96229D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96229D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96229D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96229D" w:rsidP="003D7AD0">
            <w:pPr>
              <w:ind w:firstLine="0"/>
              <w:jc w:val="center"/>
            </w:pPr>
            <w:r w:rsidRPr="007C503C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9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7C503C"/>
    <w:rsid w:val="008A71CA"/>
    <w:rsid w:val="008B7098"/>
    <w:rsid w:val="008E0D7A"/>
    <w:rsid w:val="008F4226"/>
    <w:rsid w:val="008F44A4"/>
    <w:rsid w:val="009038B5"/>
    <w:rsid w:val="0096229D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F60E37-CAA0-43A6-8685-D6ACF815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2026-02-27T16:26:00Z</dcterms:created>
  <dcterms:modified xsi:type="dcterms:W3CDTF">2026-02-27T16:27:00Z</dcterms:modified>
</cp:coreProperties>
</file>