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22025189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C7E6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C7E6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C7E6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C7E6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C7E6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C7E6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C7E6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C7E6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C7E6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E61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6C7E61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800F7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F573-E943-4CB6-BF0B-9220463D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2025-07-02T14:53:00Z</dcterms:created>
  <dcterms:modified xsi:type="dcterms:W3CDTF">2025-07-02T14:53:00Z</dcterms:modified>
</cp:coreProperties>
</file>