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9044C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12.02.2026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9044C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22026032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9044C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9044C5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9044C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9044C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044C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12.02.2026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044C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19.02.2026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9044C5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9044C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15,28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9044C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9044C5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9044C5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9044C5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9044C5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9044C5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9044C5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9044C5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9044C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9044C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9044C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9044C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9044C5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9044C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9044C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9044C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9044C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9044C5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9044C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9044C5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9044C5" w:rsidP="00A84BB5">
            <w:pPr>
              <w:ind w:firstLine="0"/>
              <w:jc w:val="center"/>
            </w:pPr>
            <w:r>
              <w:t>с 16:20 по 16:30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9044C5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9044C5" w:rsidP="003D7AD0">
            <w:pPr>
              <w:ind w:firstLine="0"/>
              <w:jc w:val="center"/>
            </w:pPr>
            <w:r w:rsidRPr="00AF1395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AF1395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C5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044C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AF1395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F13CE5-1A0F-4B34-90E5-66EF28F8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2026-02-12T11:46:00Z</dcterms:created>
  <dcterms:modified xsi:type="dcterms:W3CDTF">2026-02-12T11:46:00Z</dcterms:modified>
</cp:coreProperties>
</file>