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C91DB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29.12.2025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C91DB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22025459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C91DB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C91DB1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C91DB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C91DB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C91DB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29.12.2025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C91DB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29.06.2026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C91DB1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C91DB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C91DB1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C91DB1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C91DB1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C91DB1" w:rsidP="00605D85">
            <w:pPr>
              <w:ind w:firstLine="0"/>
              <w:jc w:val="center"/>
            </w:pPr>
            <w:r>
              <w:t>Особый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C91DB1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C91DB1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C91DB1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C91DB1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C91DB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C91DB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C91DB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C91DB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10:40***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C91DB1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C91DB1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C91DB1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C91DB1" w:rsidP="00A27604">
            <w:pPr>
              <w:ind w:hanging="11"/>
              <w:jc w:val="center"/>
              <w:rPr>
                <w:lang w:val="en-US"/>
              </w:rPr>
            </w:pPr>
            <w:r>
              <w:t>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C91DB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C91DB1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C91DB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C91DB1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C91DB1" w:rsidP="00A84BB5">
            <w:pPr>
              <w:ind w:firstLine="0"/>
              <w:jc w:val="center"/>
            </w:pPr>
            <w:r>
              <w:t>с 11:30 по 11:50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C91DB1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C91DB1" w:rsidP="003D7AD0">
            <w:pPr>
              <w:ind w:firstLine="0"/>
              <w:jc w:val="center"/>
            </w:pPr>
            <w:r w:rsidRPr="006E1FCC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C91DB1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C91DB1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C91DB1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DB1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6E1FCC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1DB1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599893-9C28-4549-B345-F47572F2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2025-12-26T16:47:00Z</dcterms:created>
  <dcterms:modified xsi:type="dcterms:W3CDTF">2025-12-26T16:47:00Z</dcterms:modified>
</cp:coreProperties>
</file>