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7B5CA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13.11.2025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7B5CA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22025371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7B5CA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7B5CA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7B5CA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1 400 000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7B5CA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B5CA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B5CA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7B5CAA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7B5CA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7B5CAA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7B5CAA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7B5CAA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7B5CAA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7B5CAA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7B5CAA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7B5CAA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7B5CA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7B5CA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7B5CA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7B5CA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7B5CAA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7B5CA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7B5CA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7B5CAA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7B5CA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7B5CAA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7B5CAA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7B5CAA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7B5CAA" w:rsidP="003D7AD0">
            <w:pPr>
              <w:ind w:firstLine="0"/>
              <w:jc w:val="center"/>
            </w:pPr>
            <w:r w:rsidRPr="00C74DAD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C74DAD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7B5CAA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7B5CAA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7B5CAA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</w:t>
      </w:r>
      <w:r>
        <w:lastRenderedPageBreak/>
        <w:t>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AA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7B5CAA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74DAD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2E1751-A8D1-4F56-B39F-FFA83CD4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2025-11-12T15:08:00Z</dcterms:created>
  <dcterms:modified xsi:type="dcterms:W3CDTF">2025-11-12T15:08:00Z</dcterms:modified>
</cp:coreProperties>
</file>