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22F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02.03.2026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22F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22026049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22F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22F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22F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22F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22F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22F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22F13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22F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22F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RUONmDS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22F13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22F13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22F13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22F13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22F13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622F13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22F13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22F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22F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22F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22F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10:35 по 10:40***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22F13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22F13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22F13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22F13" w:rsidP="00A27604">
            <w:pPr>
              <w:ind w:hanging="11"/>
              <w:jc w:val="center"/>
              <w:rPr>
                <w:lang w:val="en-US"/>
              </w:rPr>
            </w:pPr>
            <w:r>
              <w:t>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22F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11:10 по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622F13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22F1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11:10 по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622F13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622F13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622F13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622F13" w:rsidP="003D7AD0">
            <w:pPr>
              <w:ind w:firstLine="0"/>
              <w:jc w:val="center"/>
            </w:pPr>
            <w:r>
              <w:rPr>
                <w:lang w:val="en-US"/>
              </w:rPr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622F13" w:rsidP="00BB27DF">
      <w:pPr>
        <w:rPr>
          <w:vanish/>
          <w:sz w:val="24"/>
        </w:rPr>
      </w:pPr>
      <w:r>
        <w:t>RUONmDS = RUONIA - DS, где</w:t>
      </w:r>
      <w:r>
        <w:cr/>
      </w:r>
    </w:p>
    <w:p w:rsidR="00BB27DF" w:rsidRPr="009038B5" w:rsidRDefault="00622F13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622F13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13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22F13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42742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CA12E2-DCD6-411E-B0C5-262453F8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2026-02-27T16:25:00Z</dcterms:created>
  <dcterms:modified xsi:type="dcterms:W3CDTF">2026-02-27T16:25:00Z</dcterms:modified>
</cp:coreProperties>
</file>