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3799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3799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3799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3799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3799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3799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3799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3799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3799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3799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3799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3799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3799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3799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3799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37991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3799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37991" w:rsidP="003D7AD0">
            <w:pPr>
              <w:ind w:firstLine="0"/>
              <w:jc w:val="center"/>
            </w:pPr>
            <w:r w:rsidRPr="00E94DEF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E94DEF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9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37991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94DEF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164A49-844D-4DC1-8B26-9D37071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2026-02-25T14:44:00Z</dcterms:created>
  <dcterms:modified xsi:type="dcterms:W3CDTF">2026-02-25T14:45:00Z</dcterms:modified>
</cp:coreProperties>
</file>