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4A5E4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11.12.2025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4A5E4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22025425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4A5E4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4A5E45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4A5E4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198 000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4A5E4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4A5E4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11.12.2025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4A5E4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15.12.2025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4A5E45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4A5E4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15,76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4A5E4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4A5E45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4A5E45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4A5E45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4A5E45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4A5E45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4A5E45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4A5E45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4A5E4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4A5E4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15:10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4A5E4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15:05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4A5E4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15:05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15:10**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4A5E45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4A5E45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4A5E45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4A5E45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4A5E4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15:50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16:20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4A5E45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4A5E4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15:50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16:30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4A5E45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4A5E45" w:rsidP="00A84BB5">
            <w:pPr>
              <w:ind w:firstLine="0"/>
              <w:jc w:val="center"/>
            </w:pPr>
            <w:r>
              <w:t>с 16:30 по 16:50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4A5E45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4A5E45" w:rsidP="003D7AD0">
            <w:pPr>
              <w:ind w:firstLine="0"/>
              <w:jc w:val="center"/>
            </w:pPr>
            <w:r w:rsidRPr="00BB672B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p w:rsidR="0046681E" w:rsidRPr="00BB672B" w:rsidRDefault="0046681E" w:rsidP="007762F7"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E45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4A5E45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B672B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D986512-7E31-4176-AD48-40DB59F81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отборе_1_2025_L.dotx</Template>
  <TotalTime>0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Леухин Антон Александрович</dc:creator>
  <cp:lastModifiedBy>Леухин Антон Александрович</cp:lastModifiedBy>
  <cp:revision>2</cp:revision>
  <dcterms:created xsi:type="dcterms:W3CDTF">2025-12-10T14:44:00Z</dcterms:created>
  <dcterms:modified xsi:type="dcterms:W3CDTF">2025-12-10T14:44:00Z</dcterms:modified>
</cp:coreProperties>
</file>