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C448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27.11.2025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C448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22025390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C448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C4485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C448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C448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448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27.11.2025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448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C44852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C448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C448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C44852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C44852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C44852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C44852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C44852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C44852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C448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C448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C448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C448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C44852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C4485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C4485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C4485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C448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C4485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C44852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C44852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C44852" w:rsidP="003D7AD0">
            <w:pPr>
              <w:ind w:firstLine="0"/>
              <w:jc w:val="center"/>
            </w:pPr>
            <w:r w:rsidRPr="006C2261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52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C2261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44852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FF0D83-DDD3-4478-AC65-CD2C0FB5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2025-11-26T14:41:00Z</dcterms:created>
  <dcterms:modified xsi:type="dcterms:W3CDTF">2025-11-26T14:42:00Z</dcterms:modified>
</cp:coreProperties>
</file>