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22025348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E3C9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E3C9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E3C9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E3C9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E3C9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E3C93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E3C9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E3C9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E3C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E3C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E3C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E3C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E3C93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E3C93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BE3C93" w:rsidP="003D7AD0">
            <w:pPr>
              <w:ind w:firstLine="0"/>
              <w:jc w:val="center"/>
            </w:pPr>
            <w:r w:rsidRPr="00B36C11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9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36C11"/>
    <w:rsid w:val="00BA6F48"/>
    <w:rsid w:val="00BB27DF"/>
    <w:rsid w:val="00BD3B42"/>
    <w:rsid w:val="00BE024B"/>
    <w:rsid w:val="00BE0679"/>
    <w:rsid w:val="00BE3C93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3DB8D2-99AA-418F-BFE1-83307EEF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2025-10-29T16:06:00Z</dcterms:created>
  <dcterms:modified xsi:type="dcterms:W3CDTF">2025-10-29T16:06:00Z</dcterms:modified>
</cp:coreProperties>
</file>