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22026005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572E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572E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572E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572E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572E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572E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572E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572E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572E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572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572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572E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572E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572E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572E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572EA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572E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572EA" w:rsidP="003D7AD0">
            <w:pPr>
              <w:ind w:firstLine="0"/>
              <w:jc w:val="center"/>
            </w:pPr>
            <w:r w:rsidRPr="00C153A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C153A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E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2EA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153A8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B740E4-CD3A-4790-AD55-7B427D8A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2026-01-21T14:43:00Z</dcterms:created>
  <dcterms:modified xsi:type="dcterms:W3CDTF">2026-01-21T14:43:00Z</dcterms:modified>
</cp:coreProperties>
</file>