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0575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24.07.2025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40575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22025208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40575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40575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40575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146 000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40575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0575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24.07.2025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0575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40575F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40575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19,10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40575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40575F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40575F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40575F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40575F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40575F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40575F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0575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0575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40575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40575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0575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40575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0575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0575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40575F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75F"/>
    <w:rsid w:val="000529E5"/>
    <w:rsid w:val="000C0CCB"/>
    <w:rsid w:val="0011116A"/>
    <w:rsid w:val="001C4AC6"/>
    <w:rsid w:val="001D6A57"/>
    <w:rsid w:val="001D6AEA"/>
    <w:rsid w:val="003D7AD0"/>
    <w:rsid w:val="0040575F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11E8B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4F025-6B8C-49A0-92BD-D85E38E5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2025-07-23T14:29:00Z</dcterms:created>
  <dcterms:modified xsi:type="dcterms:W3CDTF">2025-07-23T14:29:00Z</dcterms:modified>
</cp:coreProperties>
</file>