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22026081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B4236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B4236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B4236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B4236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B4236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B4236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FB4236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B4236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18:30 по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18:30 по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18:35 по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B4236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B423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B423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B423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18:40 по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FB4236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B423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18:40 по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FB4236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FB4236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FB4236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FB4236" w:rsidP="003D7AD0">
            <w:pPr>
              <w:ind w:firstLine="0"/>
              <w:jc w:val="center"/>
            </w:pPr>
            <w:r w:rsidRPr="00237063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36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37063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B423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884E61-93B1-4ADC-9D91-74414F8C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2026-03-30T14:59:00Z</dcterms:created>
  <dcterms:modified xsi:type="dcterms:W3CDTF">2026-03-30T14:59:00Z</dcterms:modified>
</cp:coreProperties>
</file>