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10.11.2025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22025363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D6A6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D6A6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D6A65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D6A6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D6A6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D6A6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D6A65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D6A6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D6A65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D6A6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D6A6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D6A6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D6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D6A65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D6A65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FD6A65" w:rsidP="003D7AD0">
            <w:pPr>
              <w:ind w:firstLine="0"/>
              <w:jc w:val="center"/>
            </w:pPr>
            <w:r w:rsidRPr="006D7A6A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6D7A6A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D6A65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D6A65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D6A65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</w:t>
      </w:r>
      <w:r>
        <w:lastRenderedPageBreak/>
        <w:t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6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D7A6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5164B-A900-4AE0-8A64-B1BFF0FC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2025-11-07T14:35:00Z</dcterms:created>
  <dcterms:modified xsi:type="dcterms:W3CDTF">2025-11-07T14:35:00Z</dcterms:modified>
</cp:coreProperties>
</file>