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035B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02.04.2026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035B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22026086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035B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035B23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035B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248 000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035B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35B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02.04.2026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035B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06.04.2026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035B23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035B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14,32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035B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035B23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035B23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035B23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035B23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035B23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035B23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035B23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035B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035B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13:00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035B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12:55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035B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12:55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13:00**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035B23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035B2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035B2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035B23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035B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13:50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14:20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035B23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035B23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13:50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14:30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035B23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035B23" w:rsidP="00A84BB5">
            <w:pPr>
              <w:ind w:firstLine="0"/>
              <w:jc w:val="center"/>
            </w:pPr>
            <w:r>
              <w:t>с 14:30 по 14:50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5B23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035B23" w:rsidP="003D7AD0">
            <w:pPr>
              <w:ind w:firstLine="0"/>
              <w:jc w:val="center"/>
            </w:pPr>
            <w:r w:rsidRPr="00E530EC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5B23"/>
    <w:rsid w:val="0001348B"/>
    <w:rsid w:val="000315D5"/>
    <w:rsid w:val="00035B23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530EC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DF4FF6E-FD63-45FD-AAFF-78C22443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2</Pages>
  <Words>401</Words>
  <Characters>2286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2</cp:revision>
  <dcterms:created xsi:type="dcterms:W3CDTF">2026-04-01T16:15:00Z</dcterms:created>
  <dcterms:modified xsi:type="dcterms:W3CDTF">2026-04-01T16:16:00Z</dcterms:modified>
</cp:coreProperties>
</file>