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3857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26.01.2026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3857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22026007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3857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3857F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3857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3857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857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26.01.2026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857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28.01.2026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3857F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3857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15,28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3857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3857F4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3857F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3857F4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3857F4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3857F4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3857F4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3857F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3857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3857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3857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3857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3857F4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3857F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3857F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3857F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3857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3857F4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3857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3857F4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3857F4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3857F4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3857F4" w:rsidP="003D7AD0">
            <w:pPr>
              <w:ind w:firstLine="0"/>
              <w:jc w:val="center"/>
            </w:pPr>
            <w:r w:rsidRPr="00555A9A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555A9A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F4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857F4"/>
    <w:rsid w:val="003D13D7"/>
    <w:rsid w:val="003D7AD0"/>
    <w:rsid w:val="0046681E"/>
    <w:rsid w:val="004725CE"/>
    <w:rsid w:val="00503821"/>
    <w:rsid w:val="00504B28"/>
    <w:rsid w:val="00555A9A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42D890-A4B8-490B-880A-1C4401AD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2026-01-23T14:36:00Z</dcterms:created>
  <dcterms:modified xsi:type="dcterms:W3CDTF">2026-01-23T14:37:00Z</dcterms:modified>
</cp:coreProperties>
</file>