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23.11.2026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420F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420F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420F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420F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420FA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420F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420F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420F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420F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420F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420F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420F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420FA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420F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420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420F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420FA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420F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420FA" w:rsidP="003D7AD0">
            <w:pPr>
              <w:ind w:firstLine="0"/>
              <w:jc w:val="center"/>
            </w:pPr>
            <w:r w:rsidRPr="00660C9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60C9C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2420F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2420FA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2420F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F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420F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0C9C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2084A5-171B-4A77-B204-C2CD376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2026-05-22T14:47:00Z</dcterms:created>
  <dcterms:modified xsi:type="dcterms:W3CDTF">2026-05-22T14:48:00Z</dcterms:modified>
</cp:coreProperties>
</file>