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93B8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93B8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93B8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93B8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93B8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93B8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93B8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93B8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93B8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93B8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93B8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93B8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93B8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93B8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93B8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93B89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93B8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93B89" w:rsidP="003D7AD0">
            <w:pPr>
              <w:ind w:firstLine="0"/>
              <w:jc w:val="center"/>
            </w:pPr>
            <w:r w:rsidRPr="009A3E6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8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93B89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A3E6B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36205-954A-4685-B67D-ED33D7F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2026-03-02T15:01:00Z</dcterms:created>
  <dcterms:modified xsi:type="dcterms:W3CDTF">2026-03-02T15:01:00Z</dcterms:modified>
</cp:coreProperties>
</file>