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22025444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E5ED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E5ED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E5ED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E5ED8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E5ED8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E5ED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E5ED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E5ED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10:25 по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E5ED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E5ED8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E5ED8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E5ED8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10:50 по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E5ED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E5ED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10:50 по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E5ED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E5ED8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E5ED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E5ED8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E5ED8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DE5ED8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E5ED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6669D"/>
    <w:rsid w:val="00D87F98"/>
    <w:rsid w:val="00DE5ED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0FFC9B-AB53-4757-A7E7-76CC183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2025-12-19T14:46:00Z</dcterms:created>
  <dcterms:modified xsi:type="dcterms:W3CDTF">2025-12-19T14:47:00Z</dcterms:modified>
</cp:coreProperties>
</file>