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22025354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B637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B637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B637B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B637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B637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B637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B637B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B637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B637B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B637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B637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B637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B63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B637B" w:rsidP="00A84BB5">
            <w:pPr>
              <w:ind w:firstLine="0"/>
              <w:jc w:val="center"/>
            </w:pPr>
            <w:r>
              <w:t>с 16:00 по 16:50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B637B" w:rsidP="00A84BB5">
            <w:pPr>
              <w:ind w:firstLine="0"/>
              <w:jc w:val="center"/>
            </w:pPr>
            <w:r>
              <w:t>с 16:00 по 16:50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2B637B" w:rsidP="003D7AD0">
            <w:pPr>
              <w:ind w:firstLine="0"/>
              <w:jc w:val="center"/>
            </w:pPr>
            <w:r w:rsidRPr="00311B29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311B29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2B637B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2B637B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2B637B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</w:t>
      </w:r>
      <w:r>
        <w:lastRenderedPageBreak/>
        <w:t>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7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B637B"/>
    <w:rsid w:val="00311B29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BA9D8E-55A4-4EAB-978D-11ECE0E6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2025-11-01T11:37:00Z</dcterms:created>
  <dcterms:modified xsi:type="dcterms:W3CDTF">2025-11-01T11:37:00Z</dcterms:modified>
</cp:coreProperties>
</file>