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22025201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B515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B515B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B515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B515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B515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B515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B515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B515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B515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5B"/>
    <w:rsid w:val="000529E5"/>
    <w:rsid w:val="000C0CCB"/>
    <w:rsid w:val="0011116A"/>
    <w:rsid w:val="001B515B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A654D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FA0F-EFEE-43F6-A1B3-E0E3500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2025-07-11T14:25:00Z</dcterms:created>
  <dcterms:modified xsi:type="dcterms:W3CDTF">2025-07-11T14:25:00Z</dcterms:modified>
</cp:coreProperties>
</file>