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570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18.08.2025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570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22025235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570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6570E3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570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570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570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18.08.2025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570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20.08.2025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570E3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570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570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570E3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570E3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570E3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570E3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570E3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6570E3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570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570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6570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6570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570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6570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570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570E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6570E3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E3"/>
    <w:rsid w:val="000529E5"/>
    <w:rsid w:val="000C0CCB"/>
    <w:rsid w:val="0011116A"/>
    <w:rsid w:val="001C4AC6"/>
    <w:rsid w:val="001D6A57"/>
    <w:rsid w:val="001D6AEA"/>
    <w:rsid w:val="003D7AD0"/>
    <w:rsid w:val="004725CE"/>
    <w:rsid w:val="0048000C"/>
    <w:rsid w:val="00565A80"/>
    <w:rsid w:val="005F3FF4"/>
    <w:rsid w:val="00605D85"/>
    <w:rsid w:val="006570E3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1BC1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78833-6243-4F0E-A712-597945BE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2025-08-15T14:49:00Z</dcterms:created>
  <dcterms:modified xsi:type="dcterms:W3CDTF">2025-08-15T14:49:00Z</dcterms:modified>
</cp:coreProperties>
</file>