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B5" w:rsidRPr="00FD0929" w:rsidRDefault="00C632B5" w:rsidP="00C632B5"/>
    <w:p w:rsidR="00CF509A" w:rsidRDefault="00C632B5" w:rsidP="00C632B5">
      <w:pPr>
        <w:ind w:firstLine="0"/>
        <w:jc w:val="center"/>
        <w:rPr>
          <w:lang w:val="en-US"/>
        </w:rPr>
      </w:pPr>
      <w:r w:rsidRPr="009D2D6E">
        <w:t xml:space="preserve">Информация </w:t>
      </w:r>
    </w:p>
    <w:p w:rsidR="00C632B5" w:rsidRPr="009D2D6E" w:rsidRDefault="00C632B5" w:rsidP="00C632B5">
      <w:pPr>
        <w:ind w:firstLine="0"/>
        <w:jc w:val="center"/>
      </w:pPr>
      <w:r w:rsidRPr="009D2D6E">
        <w:t>о проведении отбора заявок кредитных организаций</w:t>
      </w:r>
    </w:p>
    <w:p w:rsidR="00C632B5" w:rsidRPr="009D2D6E" w:rsidRDefault="00C632B5" w:rsidP="00C632B5">
      <w:pPr>
        <w:ind w:firstLine="0"/>
        <w:jc w:val="center"/>
      </w:pPr>
      <w:r w:rsidRPr="009D2D6E">
        <w:t>на заключение договоров банковского депозита</w:t>
      </w:r>
    </w:p>
    <w:p w:rsidR="00C632B5" w:rsidRDefault="00C632B5" w:rsidP="00C632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605D85">
        <w:trPr>
          <w:trHeight w:val="667"/>
        </w:trPr>
        <w:tc>
          <w:tcPr>
            <w:tcW w:w="9287" w:type="dxa"/>
            <w:gridSpan w:val="2"/>
            <w:vAlign w:val="center"/>
          </w:tcPr>
          <w:p w:rsidR="00C632B5" w:rsidRPr="000529E5" w:rsidRDefault="00605D85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21.04.2025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22025099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21.04.2025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23.04.2025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B32F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20,05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B32F1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B32F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B32F1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B32F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B32F1" w:rsidP="00605D85">
            <w:pPr>
              <w:ind w:firstLine="0"/>
              <w:jc w:val="center"/>
            </w:pPr>
            <w:r>
              <w:t>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Форма отбора заявок </w:t>
            </w:r>
            <w:r w:rsidR="0072407C" w:rsidRPr="00F242EB">
              <w:t>(</w:t>
            </w:r>
            <w:r w:rsidRPr="00F242EB">
              <w:t>открытая или закрытая</w:t>
            </w:r>
            <w:r w:rsidR="0072407C" w:rsidRPr="00F242EB">
              <w:t>)</w:t>
            </w:r>
          </w:p>
        </w:tc>
        <w:tc>
          <w:tcPr>
            <w:tcW w:w="2879" w:type="dxa"/>
            <w:vAlign w:val="center"/>
          </w:tcPr>
          <w:p w:rsidR="00C632B5" w:rsidRPr="001D6AEA" w:rsidRDefault="004B32F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C632B5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C632B5" w:rsidRPr="00D87F98" w:rsidRDefault="00605D85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lastRenderedPageBreak/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>
              <w:t>Н</w:t>
            </w:r>
            <w:r w:rsidRPr="00AD09D2">
              <w:t>аправление кредитным организациям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AD09D2" w:rsidRDefault="00C632B5" w:rsidP="008E0D7A">
            <w:pPr>
              <w:ind w:firstLine="0"/>
              <w:jc w:val="center"/>
            </w:pPr>
            <w:r w:rsidRPr="00AD09D2">
              <w:t>Получение от кредитных организаций акцепта оферты на заключение договор</w:t>
            </w:r>
            <w:r>
              <w:t>а</w:t>
            </w:r>
            <w:r w:rsidRPr="00AD09D2">
              <w:t xml:space="preserve"> банковского депозита:</w:t>
            </w:r>
          </w:p>
        </w:tc>
        <w:tc>
          <w:tcPr>
            <w:tcW w:w="2879" w:type="dxa"/>
            <w:vAlign w:val="center"/>
          </w:tcPr>
          <w:p w:rsidR="00C632B5" w:rsidRPr="00605D85" w:rsidRDefault="004B32F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10:50</w:t>
            </w:r>
          </w:p>
        </w:tc>
      </w:tr>
      <w:tr w:rsidR="003D7AD0" w:rsidTr="00605D85">
        <w:trPr>
          <w:trHeight w:val="20"/>
        </w:trPr>
        <w:tc>
          <w:tcPr>
            <w:tcW w:w="6408" w:type="dxa"/>
            <w:vAlign w:val="center"/>
          </w:tcPr>
          <w:p w:rsidR="003D7AD0" w:rsidRPr="000C6A1B" w:rsidRDefault="003D7AD0" w:rsidP="008E0D7A">
            <w:pPr>
              <w:ind w:firstLine="0"/>
              <w:jc w:val="center"/>
            </w:pPr>
            <w:r w:rsidRPr="000C6A1B">
              <w:t>Время перечисления депозит</w:t>
            </w:r>
            <w:r w:rsidR="00BE024B">
              <w:t>а</w:t>
            </w:r>
          </w:p>
        </w:tc>
        <w:tc>
          <w:tcPr>
            <w:tcW w:w="2879" w:type="dxa"/>
            <w:vAlign w:val="center"/>
          </w:tcPr>
          <w:p w:rsidR="003D7AD0" w:rsidRPr="000C6A1B" w:rsidRDefault="004B32F1" w:rsidP="003D7AD0">
            <w:pPr>
              <w:ind w:firstLine="0"/>
              <w:jc w:val="center"/>
            </w:pPr>
            <w:r>
              <w:t>В соответствии с требованиями п. 63 и п. 64 Приказа Федерального казначейства от 27.04.2023 г. № 10н</w:t>
            </w:r>
          </w:p>
        </w:tc>
        <w:bookmarkStart w:id="0" w:name="_GoBack"/>
        <w:bookmarkEnd w:id="0"/>
      </w:tr>
    </w:tbl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2F1"/>
    <w:rsid w:val="000529E5"/>
    <w:rsid w:val="000C0CCB"/>
    <w:rsid w:val="0011116A"/>
    <w:rsid w:val="001C4AC6"/>
    <w:rsid w:val="001D6A57"/>
    <w:rsid w:val="001D6AEA"/>
    <w:rsid w:val="003D7AD0"/>
    <w:rsid w:val="004725CE"/>
    <w:rsid w:val="004B32F1"/>
    <w:rsid w:val="00565A80"/>
    <w:rsid w:val="005F3FF4"/>
    <w:rsid w:val="00605D85"/>
    <w:rsid w:val="0066696E"/>
    <w:rsid w:val="0069617D"/>
    <w:rsid w:val="006A52E8"/>
    <w:rsid w:val="0072407C"/>
    <w:rsid w:val="00737C44"/>
    <w:rsid w:val="008A71CA"/>
    <w:rsid w:val="008B7098"/>
    <w:rsid w:val="008E0D7A"/>
    <w:rsid w:val="008F44A4"/>
    <w:rsid w:val="009038B5"/>
    <w:rsid w:val="009954E4"/>
    <w:rsid w:val="009B11C4"/>
    <w:rsid w:val="00A0078B"/>
    <w:rsid w:val="00A338CA"/>
    <w:rsid w:val="00A56555"/>
    <w:rsid w:val="00AC0A09"/>
    <w:rsid w:val="00BA6F48"/>
    <w:rsid w:val="00BB27DF"/>
    <w:rsid w:val="00BD3B42"/>
    <w:rsid w:val="00BE024B"/>
    <w:rsid w:val="00C632B5"/>
    <w:rsid w:val="00C9734F"/>
    <w:rsid w:val="00CF509A"/>
    <w:rsid w:val="00D87F98"/>
    <w:rsid w:val="00E03B69"/>
    <w:rsid w:val="00E16E41"/>
    <w:rsid w:val="00E63E6E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8A12B-310F-49B3-8EE4-913B733D0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1_&#1060;&#1057;&#105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отборе1_ФСС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Воробьева Наталия Константиновна</dc:creator>
  <cp:keywords/>
  <dc:description/>
  <cp:lastModifiedBy>Воробьева Наталия Константиновна</cp:lastModifiedBy>
  <cp:revision>2</cp:revision>
  <dcterms:created xsi:type="dcterms:W3CDTF">2025-04-18T14:07:00Z</dcterms:created>
  <dcterms:modified xsi:type="dcterms:W3CDTF">2025-04-18T14:07:00Z</dcterms:modified>
</cp:coreProperties>
</file>