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91FA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91FA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91FA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91FA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91FA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91FA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91FA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91FA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91FA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91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91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91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91FA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91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91FA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91FA4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91FA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91FA4" w:rsidP="003D7AD0">
            <w:pPr>
              <w:ind w:firstLine="0"/>
              <w:jc w:val="center"/>
            </w:pPr>
            <w:r w:rsidRPr="00EB16B5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EB16B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A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91FA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B16B5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D279C8-BA2D-4BA0-905D-A239D033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2026-05-27T16:17:00Z</dcterms:created>
  <dcterms:modified xsi:type="dcterms:W3CDTF">2026-05-27T16:17:00Z</dcterms:modified>
</cp:coreProperties>
</file>