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05.06.2025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22025158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E153A0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05.06.2025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04.12.2025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E153A0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E153A0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E153A0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E153A0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E153A0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E153A0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E153A0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E153A0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E153A0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3A0"/>
    <w:rsid w:val="00003AA0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552D1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153A0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E8B3-0BEB-47B3-B41F-E22E83E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отбореЗакрыт1_ФСС.dot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2025-06-04T14:28:00Z</dcterms:created>
  <dcterms:modified xsi:type="dcterms:W3CDTF">2025-06-04T14:28:00Z</dcterms:modified>
</cp:coreProperties>
</file>