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22026119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7453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7453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7453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7453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7453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7453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7453A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7453A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7453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7453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7453A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7453A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7453A" w:rsidP="00A27604">
            <w:pPr>
              <w:ind w:hanging="11"/>
              <w:jc w:val="center"/>
              <w:rPr>
                <w:lang w:val="en-US"/>
              </w:rPr>
            </w:pPr>
            <w:r>
              <w:t>10:40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7453A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7453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7453A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7453A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7453A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7453A" w:rsidP="003D7AD0">
            <w:pPr>
              <w:ind w:firstLine="0"/>
              <w:jc w:val="center"/>
            </w:pPr>
            <w:r w:rsidRPr="00F77CF6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F77CF6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07453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07453A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07453A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3A"/>
    <w:rsid w:val="0001348B"/>
    <w:rsid w:val="000315D5"/>
    <w:rsid w:val="000529E5"/>
    <w:rsid w:val="0007453A"/>
    <w:rsid w:val="000C0CCB"/>
    <w:rsid w:val="000F5A35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77CF6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2DAD16-2711-4108-9B6B-801408D9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470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3</cp:revision>
  <dcterms:created xsi:type="dcterms:W3CDTF">2026-04-24T14:56:00Z</dcterms:created>
  <dcterms:modified xsi:type="dcterms:W3CDTF">2026-04-24T14:56:00Z</dcterms:modified>
</cp:coreProperties>
</file>