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15.05.2025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22025126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C43F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C43F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C43F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C43F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C43F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C43F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C43F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4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C43F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3F7"/>
    <w:rsid w:val="000529E5"/>
    <w:rsid w:val="000C0CCB"/>
    <w:rsid w:val="0011116A"/>
    <w:rsid w:val="001C4AC6"/>
    <w:rsid w:val="001D6A57"/>
    <w:rsid w:val="001D6AEA"/>
    <w:rsid w:val="002C43F7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E294C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84F4A-A522-4784-B7E6-ACD83147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2025-05-14T14:34:00Z</dcterms:created>
  <dcterms:modified xsi:type="dcterms:W3CDTF">2025-05-14T14:34:00Z</dcterms:modified>
</cp:coreProperties>
</file>