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5F513B" w:rsidRDefault="0061458E" w:rsidP="00605D85">
            <w:pPr>
              <w:ind w:firstLine="0"/>
              <w:jc w:val="center"/>
            </w:pPr>
            <w:r w:rsidRPr="005F513B">
              <w:t>средства Социального фонда России (ДСВ)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1458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1458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1458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1458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1458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1458E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1458E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1458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1458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1458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1458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1458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1458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1458E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1458E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61458E" w:rsidP="003D7AD0">
            <w:pPr>
              <w:ind w:firstLine="0"/>
              <w:jc w:val="center"/>
            </w:pPr>
            <w:r w:rsidRPr="005F513B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1458E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1458E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1458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E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5F513B"/>
    <w:rsid w:val="00605D85"/>
    <w:rsid w:val="0061458E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46BE8A-9700-467E-BB72-359EC1A4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2025-10-29T16:07:00Z</dcterms:created>
  <dcterms:modified xsi:type="dcterms:W3CDTF">2025-10-29T16:07:00Z</dcterms:modified>
</cp:coreProperties>
</file>