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20.11.2025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22025381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9707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9707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9707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9707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9707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9707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9707B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9707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9707B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9707B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9707B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9707B" w:rsidP="00A27604">
            <w:pPr>
              <w:ind w:hanging="11"/>
              <w:jc w:val="center"/>
              <w:rPr>
                <w:lang w:val="en-US"/>
              </w:rPr>
            </w:pPr>
            <w:r>
              <w:t>10:20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970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9707B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9707B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F9707B" w:rsidP="003D7AD0">
            <w:pPr>
              <w:ind w:firstLine="0"/>
              <w:jc w:val="center"/>
            </w:pPr>
            <w:r w:rsidRPr="002D539F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2D539F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9707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9707B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9707B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</w:t>
      </w:r>
      <w:r>
        <w:lastRenderedPageBreak/>
        <w:t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7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D539F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9707B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F821E3-5693-4B21-AC64-BC511CF4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2025-11-19T14:34:00Z</dcterms:created>
  <dcterms:modified xsi:type="dcterms:W3CDTF">2025-11-19T14:34:00Z</dcterms:modified>
</cp:coreProperties>
</file>