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31.08.2026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029F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029F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029F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029FC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029F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029F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029F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029F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10:55 по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029F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029FC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029FC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029FC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029F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029F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029F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029FC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029F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029FC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029FC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6029FC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029F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FC"/>
    <w:rsid w:val="0001348B"/>
    <w:rsid w:val="000315D5"/>
    <w:rsid w:val="000529E5"/>
    <w:rsid w:val="000C0CCB"/>
    <w:rsid w:val="0010018C"/>
    <w:rsid w:val="0011116A"/>
    <w:rsid w:val="00111B04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29FC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6D17F-35DF-4825-A5A9-3F187F67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2026-02-27T16:25:00Z</dcterms:created>
  <dcterms:modified xsi:type="dcterms:W3CDTF">2026-02-27T16:25:00Z</dcterms:modified>
</cp:coreProperties>
</file>