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3E32E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09.06.2025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3E32E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22025161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3E32E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3E32E4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3E32E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3E32E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3E32E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09.06.2025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3E32E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11.06.2025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3E32E4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3E32E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19,10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3E32E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3E32E4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3E32E4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3E32E4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3E32E4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3E32E4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3E32E4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3E32E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3E32E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3E32E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3E32E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3E32E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3E32E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3E32E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3E32E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3E32E4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2E4"/>
    <w:rsid w:val="000529E5"/>
    <w:rsid w:val="000C0CCB"/>
    <w:rsid w:val="0011116A"/>
    <w:rsid w:val="001C4AC6"/>
    <w:rsid w:val="001D6A57"/>
    <w:rsid w:val="001D6AEA"/>
    <w:rsid w:val="003D7AD0"/>
    <w:rsid w:val="003E32E4"/>
    <w:rsid w:val="004725CE"/>
    <w:rsid w:val="004A1E69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9C4AA-C0DA-49A2-ABD0-2ABFFAA7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отборе1_ФСС.dot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Васильджегаз Наталья Вячеславовна</dc:creator>
  <cp:keywords/>
  <dc:description/>
  <cp:lastModifiedBy>Васильджегаз Наталья Вячеславовна</cp:lastModifiedBy>
  <cp:revision>2</cp:revision>
  <dcterms:created xsi:type="dcterms:W3CDTF">2025-06-06T14:26:00Z</dcterms:created>
  <dcterms:modified xsi:type="dcterms:W3CDTF">2025-06-06T14:26:00Z</dcterms:modified>
</cp:coreProperties>
</file>