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24.10.2024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22024541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C6FB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C6FB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C6FB2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C6FB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C6FB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C6FB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C6FB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C6FB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C6F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C6FB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5C6FB2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5C6FB2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5C6FB2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FB2"/>
    <w:rsid w:val="000529E5"/>
    <w:rsid w:val="000C0CCB"/>
    <w:rsid w:val="0011116A"/>
    <w:rsid w:val="001C4AC6"/>
    <w:rsid w:val="001D6A57"/>
    <w:rsid w:val="001D6AEA"/>
    <w:rsid w:val="002B16F3"/>
    <w:rsid w:val="003D7AD0"/>
    <w:rsid w:val="004725CE"/>
    <w:rsid w:val="00565A80"/>
    <w:rsid w:val="005C6FB2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D6099-8091-4C9C-9E2B-CBFADAAD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2024-10-23T14:39:00Z</dcterms:created>
  <dcterms:modified xsi:type="dcterms:W3CDTF">2024-10-23T14:39:00Z</dcterms:modified>
</cp:coreProperties>
</file>