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22025460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079B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079B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079B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079B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079B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079B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079B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079B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079B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079B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079B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079B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079B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079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079B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079B3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079B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079B3" w:rsidP="003D7AD0">
            <w:pPr>
              <w:ind w:firstLine="0"/>
              <w:jc w:val="center"/>
            </w:pPr>
            <w:r w:rsidRPr="00867449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B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079B3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67449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4EFBDE-BA45-4870-86A9-007F68A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2025-12-26T16:47:00Z</dcterms:created>
  <dcterms:modified xsi:type="dcterms:W3CDTF">2025-12-26T16:47:00Z</dcterms:modified>
</cp:coreProperties>
</file>