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5B693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12.03.2026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5B693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22026063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5B693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5B6931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5B693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5B693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5B693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12.03.2026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5B693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16.03.2026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5B6931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5B693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14,80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5B693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5B6931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5B6931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5B6931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5B6931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5B6931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5B6931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5B6931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5B693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5B693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5B693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5B693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5B6931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5B6931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5B6931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5B6931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5B693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11:00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5B6931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5B693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11:10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5B6931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5B6931" w:rsidP="00A84BB5">
            <w:pPr>
              <w:ind w:firstLine="0"/>
              <w:jc w:val="center"/>
            </w:pPr>
            <w:r>
              <w:t>с 11:10 по 11:30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5B6931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5B6931" w:rsidP="003D7AD0">
            <w:pPr>
              <w:ind w:firstLine="0"/>
              <w:jc w:val="center"/>
            </w:pPr>
            <w:r w:rsidRPr="005A4AA7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5A4AA7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931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A4AA7"/>
    <w:rsid w:val="005B6931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A88768-6546-40AC-B256-F97ACBB74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Леухин Антон Александрович</dc:creator>
  <cp:lastModifiedBy>Леухин Антон Александрович</cp:lastModifiedBy>
  <cp:revision>2</cp:revision>
  <dcterms:created xsi:type="dcterms:W3CDTF">2026-03-11T14:35:00Z</dcterms:created>
  <dcterms:modified xsi:type="dcterms:W3CDTF">2026-03-11T14:35:00Z</dcterms:modified>
</cp:coreProperties>
</file>