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15.09.2025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22025274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11769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117697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11769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117697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11769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117697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11769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1769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117697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697"/>
    <w:rsid w:val="000529E5"/>
    <w:rsid w:val="000C0CCB"/>
    <w:rsid w:val="0011116A"/>
    <w:rsid w:val="00117697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146C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B0FBC-1757-4AB1-8F95-C4D10BEC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2025-09-12T14:20:00Z</dcterms:created>
  <dcterms:modified xsi:type="dcterms:W3CDTF">2025-09-12T14:21:00Z</dcterms:modified>
</cp:coreProperties>
</file>