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23.04.2026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22026115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D41D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D41D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D41D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D41D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D41D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D41D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D41D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D41D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D41D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D41D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D41D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D41D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D41D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D41D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D41D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D41DB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D41D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D41DB" w:rsidP="003D7AD0">
            <w:pPr>
              <w:ind w:firstLine="0"/>
              <w:jc w:val="center"/>
            </w:pPr>
            <w:r w:rsidRPr="00B103A0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B103A0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DB"/>
    <w:rsid w:val="0001348B"/>
    <w:rsid w:val="000315D5"/>
    <w:rsid w:val="000529E5"/>
    <w:rsid w:val="000C0CCB"/>
    <w:rsid w:val="000D41D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103A0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9F2C00-97FC-481E-AB56-4D0C3BC2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2026-04-22T14:45:00Z</dcterms:created>
  <dcterms:modified xsi:type="dcterms:W3CDTF">2026-04-22T14:45:00Z</dcterms:modified>
</cp:coreProperties>
</file>