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51A7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51A7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51A7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51A7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51A7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51A7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51A7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51A7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51A7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51A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51A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51A7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51A7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51A7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51A7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51A7D" w:rsidP="00A84BB5">
            <w:pPr>
              <w:ind w:firstLine="0"/>
              <w:jc w:val="center"/>
            </w:pPr>
            <w:r>
              <w:t>с 16:20 по 16:40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51A7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51A7D" w:rsidP="003D7AD0">
            <w:pPr>
              <w:ind w:firstLine="0"/>
              <w:jc w:val="center"/>
            </w:pPr>
            <w:r w:rsidRPr="004714B9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7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51A7D"/>
    <w:rsid w:val="003D13D7"/>
    <w:rsid w:val="003D7AD0"/>
    <w:rsid w:val="0046681E"/>
    <w:rsid w:val="004714B9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1921BB-F38E-4E73-8EF3-A502887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2025-12-01T08:31:00Z</dcterms:created>
  <dcterms:modified xsi:type="dcterms:W3CDTF">2025-12-01T08:31:00Z</dcterms:modified>
</cp:coreProperties>
</file>